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85" w:rsidRPr="00B70F0E" w:rsidRDefault="00325985" w:rsidP="00A215BC">
      <w:pPr>
        <w:widowControl/>
        <w:shd w:val="clear" w:color="auto" w:fill="FFFFFF"/>
        <w:spacing w:line="400" w:lineRule="exact"/>
        <w:jc w:val="left"/>
        <w:rPr>
          <w:rFonts w:ascii="黑体" w:eastAsia="黑体" w:hAnsi="黑体"/>
        </w:rPr>
      </w:pPr>
      <w:r w:rsidRPr="00B70F0E">
        <w:rPr>
          <w:rFonts w:ascii="黑体" w:eastAsia="黑体" w:hAnsi="黑体" w:hint="eastAsia"/>
        </w:rPr>
        <w:t>附件</w:t>
      </w:r>
      <w:r w:rsidRPr="00B70F0E">
        <w:rPr>
          <w:rFonts w:ascii="黑体" w:eastAsia="黑体" w:hAnsi="黑体"/>
        </w:rPr>
        <w:t>2</w:t>
      </w:r>
    </w:p>
    <w:p w:rsidR="00325985" w:rsidRPr="00122719" w:rsidRDefault="00325985" w:rsidP="000A4C06">
      <w:pPr>
        <w:spacing w:beforeLines="50" w:afterLines="50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市经信局</w:t>
      </w:r>
      <w:r>
        <w:rPr>
          <w:rFonts w:ascii="方正小标宋简体" w:eastAsia="方正小标宋简体"/>
          <w:sz w:val="44"/>
          <w:szCs w:val="44"/>
        </w:rPr>
        <w:t>2</w:t>
      </w:r>
      <w:r w:rsidRPr="00122719">
        <w:rPr>
          <w:rFonts w:ascii="方正小标宋简体" w:eastAsia="方正小标宋简体"/>
          <w:sz w:val="44"/>
          <w:szCs w:val="44"/>
        </w:rPr>
        <w:t>0</w:t>
      </w:r>
      <w:r>
        <w:rPr>
          <w:rFonts w:ascii="方正小标宋简体" w:eastAsia="方正小标宋简体"/>
          <w:sz w:val="44"/>
          <w:szCs w:val="44"/>
        </w:rPr>
        <w:t>20</w:t>
      </w:r>
      <w:r w:rsidRPr="00122719">
        <w:rPr>
          <w:rFonts w:ascii="方正小标宋简体" w:eastAsia="方正小标宋简体" w:hint="eastAsia"/>
          <w:sz w:val="44"/>
          <w:szCs w:val="44"/>
        </w:rPr>
        <w:t>年度抽查任务</w:t>
      </w:r>
      <w:r>
        <w:rPr>
          <w:rFonts w:ascii="方正小标宋简体" w:eastAsia="方正小标宋简体" w:hint="eastAsia"/>
          <w:sz w:val="44"/>
          <w:szCs w:val="44"/>
        </w:rPr>
        <w:t>开展</w:t>
      </w:r>
      <w:r w:rsidRPr="00122719">
        <w:rPr>
          <w:rFonts w:ascii="方正小标宋简体" w:eastAsia="方正小标宋简体" w:hint="eastAsia"/>
          <w:sz w:val="44"/>
          <w:szCs w:val="44"/>
        </w:rPr>
        <w:t>完成情况统计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1843"/>
        <w:gridCol w:w="2268"/>
        <w:gridCol w:w="1701"/>
        <w:gridCol w:w="1843"/>
        <w:gridCol w:w="1701"/>
        <w:gridCol w:w="1701"/>
        <w:gridCol w:w="992"/>
      </w:tblGrid>
      <w:tr w:rsidR="00325985" w:rsidTr="00C10B17">
        <w:trPr>
          <w:trHeight w:val="1010"/>
        </w:trPr>
        <w:tc>
          <w:tcPr>
            <w:tcW w:w="2552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抽查任务名称</w:t>
            </w:r>
          </w:p>
        </w:tc>
        <w:tc>
          <w:tcPr>
            <w:tcW w:w="1843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任务开展</w:t>
            </w:r>
          </w:p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完成情况</w:t>
            </w:r>
          </w:p>
        </w:tc>
        <w:tc>
          <w:tcPr>
            <w:tcW w:w="2268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累计抽查企业（户数）</w:t>
            </w:r>
          </w:p>
        </w:tc>
        <w:tc>
          <w:tcPr>
            <w:tcW w:w="1701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发现问题（户数）</w:t>
            </w:r>
          </w:p>
        </w:tc>
        <w:tc>
          <w:tcPr>
            <w:tcW w:w="1843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责令整改（户数）</w:t>
            </w:r>
          </w:p>
        </w:tc>
        <w:tc>
          <w:tcPr>
            <w:tcW w:w="1701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立案调查（户数）</w:t>
            </w:r>
          </w:p>
        </w:tc>
        <w:tc>
          <w:tcPr>
            <w:tcW w:w="1701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结果公示</w:t>
            </w:r>
          </w:p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（户数）</w:t>
            </w:r>
          </w:p>
        </w:tc>
        <w:tc>
          <w:tcPr>
            <w:tcW w:w="992" w:type="dxa"/>
            <w:vAlign w:val="center"/>
          </w:tcPr>
          <w:p w:rsidR="00325985" w:rsidRPr="00C10B17" w:rsidRDefault="00325985" w:rsidP="00C10B17">
            <w:pPr>
              <w:spacing w:line="420" w:lineRule="exact"/>
              <w:jc w:val="center"/>
              <w:rPr>
                <w:rFonts w:ascii="黑体" w:eastAsia="黑体" w:hAnsi="黑体"/>
                <w:szCs w:val="32"/>
              </w:rPr>
            </w:pPr>
            <w:r w:rsidRPr="00C10B17">
              <w:rPr>
                <w:rFonts w:ascii="黑体" w:eastAsia="黑体" w:hAnsi="黑体" w:hint="eastAsia"/>
                <w:szCs w:val="32"/>
              </w:rPr>
              <w:t>备注</w:t>
            </w:r>
          </w:p>
        </w:tc>
      </w:tr>
      <w:tr w:rsidR="00325985" w:rsidTr="00C10B17">
        <w:trPr>
          <w:trHeight w:val="1488"/>
        </w:trPr>
        <w:tc>
          <w:tcPr>
            <w:tcW w:w="2552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2268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701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701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701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</w:tr>
      <w:tr w:rsidR="00325985" w:rsidTr="00C10B17">
        <w:trPr>
          <w:trHeight w:val="1538"/>
        </w:trPr>
        <w:tc>
          <w:tcPr>
            <w:tcW w:w="2552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2268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701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701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1701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325985" w:rsidRPr="00C10B17" w:rsidRDefault="00325985" w:rsidP="00C10B17">
            <w:pPr>
              <w:spacing w:line="620" w:lineRule="exact"/>
              <w:rPr>
                <w:rFonts w:ascii="仿宋_GB2312"/>
                <w:szCs w:val="32"/>
              </w:rPr>
            </w:pPr>
          </w:p>
        </w:tc>
      </w:tr>
    </w:tbl>
    <w:p w:rsidR="00325985" w:rsidRPr="00C93937" w:rsidRDefault="00325985" w:rsidP="000D63B9">
      <w:pPr>
        <w:spacing w:beforeLines="50"/>
        <w:rPr>
          <w:rFonts w:ascii="仿宋_GB2312"/>
          <w:sz w:val="28"/>
          <w:szCs w:val="28"/>
        </w:rPr>
      </w:pPr>
      <w:r w:rsidRPr="00A215BC">
        <w:rPr>
          <w:rFonts w:ascii="仿宋_GB2312" w:hint="eastAsia"/>
          <w:sz w:val="28"/>
          <w:szCs w:val="28"/>
        </w:rPr>
        <w:t>注：抽查任务名称应对照《</w:t>
      </w:r>
      <w:r w:rsidRPr="00A215BC">
        <w:rPr>
          <w:rFonts w:ascii="仿宋_GB2312"/>
          <w:sz w:val="28"/>
          <w:szCs w:val="28"/>
        </w:rPr>
        <w:t>20</w:t>
      </w:r>
      <w:r>
        <w:rPr>
          <w:rFonts w:ascii="仿宋_GB2312"/>
          <w:sz w:val="28"/>
          <w:szCs w:val="28"/>
        </w:rPr>
        <w:t>20</w:t>
      </w:r>
      <w:r w:rsidRPr="00A215BC">
        <w:rPr>
          <w:rFonts w:ascii="仿宋_GB2312" w:hint="eastAsia"/>
          <w:sz w:val="28"/>
          <w:szCs w:val="28"/>
        </w:rPr>
        <w:t>年度</w:t>
      </w:r>
      <w:r>
        <w:rPr>
          <w:rFonts w:ascii="仿宋_GB2312" w:hint="eastAsia"/>
          <w:sz w:val="28"/>
          <w:szCs w:val="28"/>
        </w:rPr>
        <w:t>随机</w:t>
      </w:r>
      <w:r w:rsidRPr="00A215BC">
        <w:rPr>
          <w:rFonts w:ascii="仿宋_GB2312" w:hint="eastAsia"/>
          <w:sz w:val="28"/>
          <w:szCs w:val="28"/>
        </w:rPr>
        <w:t>抽查工作计划》填写；任务完成情况请填写“全面完成”</w:t>
      </w:r>
      <w:r>
        <w:rPr>
          <w:rFonts w:ascii="仿宋_GB2312" w:hint="eastAsia"/>
          <w:sz w:val="28"/>
          <w:szCs w:val="28"/>
        </w:rPr>
        <w:t>、</w:t>
      </w:r>
      <w:r w:rsidRPr="00A215BC">
        <w:rPr>
          <w:rFonts w:ascii="仿宋_GB2312" w:hint="eastAsia"/>
          <w:sz w:val="28"/>
          <w:szCs w:val="28"/>
        </w:rPr>
        <w:t>“</w:t>
      </w:r>
      <w:r>
        <w:rPr>
          <w:rFonts w:ascii="仿宋_GB2312" w:hint="eastAsia"/>
          <w:sz w:val="28"/>
          <w:szCs w:val="28"/>
        </w:rPr>
        <w:t>持续推进</w:t>
      </w:r>
      <w:r w:rsidRPr="00A215BC">
        <w:rPr>
          <w:rFonts w:ascii="仿宋_GB2312" w:hint="eastAsia"/>
          <w:sz w:val="28"/>
          <w:szCs w:val="28"/>
        </w:rPr>
        <w:t>”</w:t>
      </w:r>
      <w:r>
        <w:rPr>
          <w:rFonts w:ascii="仿宋_GB2312" w:hint="eastAsia"/>
          <w:sz w:val="28"/>
          <w:szCs w:val="28"/>
        </w:rPr>
        <w:t>、“未按时完成”；</w:t>
      </w:r>
      <w:r w:rsidRPr="00A215BC">
        <w:rPr>
          <w:rFonts w:ascii="仿宋_GB2312" w:hint="eastAsia"/>
          <w:sz w:val="28"/>
          <w:szCs w:val="28"/>
        </w:rPr>
        <w:t>未</w:t>
      </w:r>
      <w:r>
        <w:rPr>
          <w:rFonts w:ascii="仿宋_GB2312" w:hint="eastAsia"/>
          <w:sz w:val="28"/>
          <w:szCs w:val="28"/>
        </w:rPr>
        <w:t>按时</w:t>
      </w:r>
      <w:r w:rsidRPr="00A215BC">
        <w:rPr>
          <w:rFonts w:ascii="仿宋_GB2312" w:hint="eastAsia"/>
          <w:sz w:val="28"/>
          <w:szCs w:val="28"/>
        </w:rPr>
        <w:t>完成的任务，如是</w:t>
      </w:r>
      <w:r>
        <w:rPr>
          <w:rFonts w:ascii="仿宋_GB2312" w:hint="eastAsia"/>
          <w:sz w:val="28"/>
          <w:szCs w:val="28"/>
        </w:rPr>
        <w:t>县区</w:t>
      </w:r>
      <w:r w:rsidRPr="00A215BC">
        <w:rPr>
          <w:rFonts w:ascii="仿宋_GB2312" w:hint="eastAsia"/>
          <w:sz w:val="28"/>
          <w:szCs w:val="28"/>
        </w:rPr>
        <w:t>未完成，请备注未完成的</w:t>
      </w:r>
      <w:r>
        <w:rPr>
          <w:rFonts w:ascii="仿宋_GB2312" w:hint="eastAsia"/>
          <w:sz w:val="28"/>
          <w:szCs w:val="28"/>
        </w:rPr>
        <w:t>县区</w:t>
      </w:r>
      <w:r w:rsidRPr="00A215BC">
        <w:rPr>
          <w:rFonts w:ascii="仿宋_GB2312" w:hint="eastAsia"/>
          <w:sz w:val="28"/>
          <w:szCs w:val="28"/>
        </w:rPr>
        <w:t>；如是</w:t>
      </w:r>
      <w:r>
        <w:rPr>
          <w:rFonts w:ascii="仿宋_GB2312" w:hint="eastAsia"/>
          <w:sz w:val="28"/>
          <w:szCs w:val="28"/>
        </w:rPr>
        <w:t>市级</w:t>
      </w:r>
      <w:r w:rsidRPr="00A215BC">
        <w:rPr>
          <w:rFonts w:ascii="仿宋_GB2312" w:hint="eastAsia"/>
          <w:sz w:val="28"/>
          <w:szCs w:val="28"/>
        </w:rPr>
        <w:t>未完成，请备注原因。</w:t>
      </w:r>
      <w:r>
        <w:rPr>
          <w:rFonts w:ascii="仿宋_GB2312" w:hint="eastAsia"/>
          <w:sz w:val="28"/>
          <w:szCs w:val="28"/>
        </w:rPr>
        <w:t>统计结果将作为对各县区、各部门“双随机、一公开”监管工作考核的依据。</w:t>
      </w:r>
    </w:p>
    <w:sectPr w:rsidR="00325985" w:rsidRPr="00C93937" w:rsidSect="0095378F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85" w:rsidRDefault="00325985" w:rsidP="00A468E8">
      <w:r>
        <w:separator/>
      </w:r>
    </w:p>
  </w:endnote>
  <w:endnote w:type="continuationSeparator" w:id="0">
    <w:p w:rsidR="00325985" w:rsidRDefault="00325985" w:rsidP="00A46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85" w:rsidRDefault="00325985">
    <w:pPr>
      <w:pStyle w:val="Footer"/>
    </w:pPr>
    <w:r w:rsidRPr="0089007E">
      <w:rPr>
        <w:rFonts w:ascii="宋体" w:hAnsi="宋体"/>
        <w:sz w:val="28"/>
        <w:szCs w:val="28"/>
      </w:rPr>
      <w:fldChar w:fldCharType="begin"/>
    </w:r>
    <w:r w:rsidRPr="0089007E">
      <w:rPr>
        <w:rFonts w:ascii="宋体" w:hAnsi="宋体"/>
        <w:sz w:val="28"/>
        <w:szCs w:val="28"/>
      </w:rPr>
      <w:instrText xml:space="preserve"> PAGE   \* MERGEFORMAT </w:instrText>
    </w:r>
    <w:r w:rsidRPr="0089007E">
      <w:rPr>
        <w:rFonts w:ascii="宋体" w:hAnsi="宋体"/>
        <w:sz w:val="28"/>
        <w:szCs w:val="28"/>
      </w:rPr>
      <w:fldChar w:fldCharType="separate"/>
    </w:r>
    <w:r w:rsidRPr="000A4C06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9007E">
      <w:rPr>
        <w:rFonts w:ascii="宋体" w:hAnsi="宋体"/>
        <w:sz w:val="28"/>
        <w:szCs w:val="28"/>
      </w:rPr>
      <w:fldChar w:fldCharType="end"/>
    </w:r>
  </w:p>
  <w:p w:rsidR="00325985" w:rsidRDefault="003259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85" w:rsidRDefault="00325985">
    <w:pPr>
      <w:pStyle w:val="Footer"/>
      <w:jc w:val="right"/>
    </w:pPr>
    <w:r w:rsidRPr="0089007E">
      <w:rPr>
        <w:rFonts w:ascii="宋体" w:hAnsi="宋体"/>
        <w:sz w:val="28"/>
        <w:szCs w:val="28"/>
      </w:rPr>
      <w:fldChar w:fldCharType="begin"/>
    </w:r>
    <w:r w:rsidRPr="0089007E">
      <w:rPr>
        <w:rFonts w:ascii="宋体" w:hAnsi="宋体"/>
        <w:sz w:val="28"/>
        <w:szCs w:val="28"/>
      </w:rPr>
      <w:instrText xml:space="preserve"> PAGE   \* MERGEFORMAT </w:instrText>
    </w:r>
    <w:r w:rsidRPr="0089007E">
      <w:rPr>
        <w:rFonts w:ascii="宋体" w:hAnsi="宋体"/>
        <w:sz w:val="28"/>
        <w:szCs w:val="28"/>
      </w:rPr>
      <w:fldChar w:fldCharType="separate"/>
    </w:r>
    <w:r w:rsidRPr="000A4C06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89007E">
      <w:rPr>
        <w:rFonts w:ascii="宋体" w:hAnsi="宋体"/>
        <w:sz w:val="28"/>
        <w:szCs w:val="28"/>
      </w:rPr>
      <w:fldChar w:fldCharType="end"/>
    </w:r>
  </w:p>
  <w:p w:rsidR="00325985" w:rsidRDefault="00325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85" w:rsidRDefault="00325985" w:rsidP="00A468E8">
      <w:r>
        <w:separator/>
      </w:r>
    </w:p>
  </w:footnote>
  <w:footnote w:type="continuationSeparator" w:id="0">
    <w:p w:rsidR="00325985" w:rsidRDefault="00325985" w:rsidP="00A46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8"/>
    <w:rsid w:val="00007734"/>
    <w:rsid w:val="000438E4"/>
    <w:rsid w:val="00045393"/>
    <w:rsid w:val="0004745B"/>
    <w:rsid w:val="00067376"/>
    <w:rsid w:val="000A4C06"/>
    <w:rsid w:val="000B51ED"/>
    <w:rsid w:val="000B5466"/>
    <w:rsid w:val="000D151E"/>
    <w:rsid w:val="000D63B9"/>
    <w:rsid w:val="000F18D7"/>
    <w:rsid w:val="001175B3"/>
    <w:rsid w:val="00122719"/>
    <w:rsid w:val="00137426"/>
    <w:rsid w:val="00152D0C"/>
    <w:rsid w:val="001720D9"/>
    <w:rsid w:val="00195396"/>
    <w:rsid w:val="001C1D8D"/>
    <w:rsid w:val="001C1FE7"/>
    <w:rsid w:val="00202717"/>
    <w:rsid w:val="0027325B"/>
    <w:rsid w:val="00276D54"/>
    <w:rsid w:val="0029774D"/>
    <w:rsid w:val="002A34B2"/>
    <w:rsid w:val="002B076C"/>
    <w:rsid w:val="002B0E34"/>
    <w:rsid w:val="002B71BA"/>
    <w:rsid w:val="002C64AA"/>
    <w:rsid w:val="002D3E7C"/>
    <w:rsid w:val="002E2838"/>
    <w:rsid w:val="0030480B"/>
    <w:rsid w:val="00325985"/>
    <w:rsid w:val="0036641D"/>
    <w:rsid w:val="003D41D8"/>
    <w:rsid w:val="003D67F7"/>
    <w:rsid w:val="00423901"/>
    <w:rsid w:val="00466257"/>
    <w:rsid w:val="004738B3"/>
    <w:rsid w:val="00475386"/>
    <w:rsid w:val="004807D9"/>
    <w:rsid w:val="004A0F79"/>
    <w:rsid w:val="004B2B64"/>
    <w:rsid w:val="004D1CBB"/>
    <w:rsid w:val="004E0074"/>
    <w:rsid w:val="004F1280"/>
    <w:rsid w:val="004F39A4"/>
    <w:rsid w:val="005155D5"/>
    <w:rsid w:val="00567884"/>
    <w:rsid w:val="00582B1A"/>
    <w:rsid w:val="005860FD"/>
    <w:rsid w:val="005A100B"/>
    <w:rsid w:val="005B3D16"/>
    <w:rsid w:val="005D2C15"/>
    <w:rsid w:val="0060208E"/>
    <w:rsid w:val="00676BFF"/>
    <w:rsid w:val="00677E10"/>
    <w:rsid w:val="006B3A3D"/>
    <w:rsid w:val="006C4A7D"/>
    <w:rsid w:val="006C6941"/>
    <w:rsid w:val="006D1467"/>
    <w:rsid w:val="006D4F9B"/>
    <w:rsid w:val="006F2483"/>
    <w:rsid w:val="00703619"/>
    <w:rsid w:val="007148C4"/>
    <w:rsid w:val="00755F17"/>
    <w:rsid w:val="007918DF"/>
    <w:rsid w:val="007A11D1"/>
    <w:rsid w:val="007B4420"/>
    <w:rsid w:val="007C5D63"/>
    <w:rsid w:val="007F7A34"/>
    <w:rsid w:val="0080225F"/>
    <w:rsid w:val="008033FB"/>
    <w:rsid w:val="00827A0B"/>
    <w:rsid w:val="008420B2"/>
    <w:rsid w:val="00847221"/>
    <w:rsid w:val="008507DE"/>
    <w:rsid w:val="00852F90"/>
    <w:rsid w:val="008702CB"/>
    <w:rsid w:val="00883290"/>
    <w:rsid w:val="0089007E"/>
    <w:rsid w:val="008B670B"/>
    <w:rsid w:val="008E261C"/>
    <w:rsid w:val="009156B0"/>
    <w:rsid w:val="0095378F"/>
    <w:rsid w:val="00981A29"/>
    <w:rsid w:val="009B6F47"/>
    <w:rsid w:val="009C17F9"/>
    <w:rsid w:val="009C72D6"/>
    <w:rsid w:val="009F20A8"/>
    <w:rsid w:val="00A04029"/>
    <w:rsid w:val="00A125F9"/>
    <w:rsid w:val="00A12BB5"/>
    <w:rsid w:val="00A215BC"/>
    <w:rsid w:val="00A34194"/>
    <w:rsid w:val="00A37AC0"/>
    <w:rsid w:val="00A40C3A"/>
    <w:rsid w:val="00A468E8"/>
    <w:rsid w:val="00A6411E"/>
    <w:rsid w:val="00A70EE3"/>
    <w:rsid w:val="00A710B9"/>
    <w:rsid w:val="00A95FC0"/>
    <w:rsid w:val="00AB28DE"/>
    <w:rsid w:val="00AD185D"/>
    <w:rsid w:val="00AF402D"/>
    <w:rsid w:val="00AF553C"/>
    <w:rsid w:val="00B62292"/>
    <w:rsid w:val="00B70F0E"/>
    <w:rsid w:val="00B722BC"/>
    <w:rsid w:val="00B77884"/>
    <w:rsid w:val="00BC3FE6"/>
    <w:rsid w:val="00BF1325"/>
    <w:rsid w:val="00C10B17"/>
    <w:rsid w:val="00C20A07"/>
    <w:rsid w:val="00C21AAE"/>
    <w:rsid w:val="00C41EAC"/>
    <w:rsid w:val="00C4458E"/>
    <w:rsid w:val="00C557A3"/>
    <w:rsid w:val="00C56325"/>
    <w:rsid w:val="00C6064D"/>
    <w:rsid w:val="00C83B99"/>
    <w:rsid w:val="00C91BCD"/>
    <w:rsid w:val="00C93937"/>
    <w:rsid w:val="00CA471B"/>
    <w:rsid w:val="00CC5A9F"/>
    <w:rsid w:val="00CD787B"/>
    <w:rsid w:val="00D07954"/>
    <w:rsid w:val="00D32573"/>
    <w:rsid w:val="00D37FC5"/>
    <w:rsid w:val="00D41F34"/>
    <w:rsid w:val="00D44E28"/>
    <w:rsid w:val="00D662D2"/>
    <w:rsid w:val="00D87F11"/>
    <w:rsid w:val="00DB544B"/>
    <w:rsid w:val="00E0154A"/>
    <w:rsid w:val="00E42503"/>
    <w:rsid w:val="00E475C4"/>
    <w:rsid w:val="00E54747"/>
    <w:rsid w:val="00EB27D1"/>
    <w:rsid w:val="00EC0E9B"/>
    <w:rsid w:val="00ED2B1C"/>
    <w:rsid w:val="00F04301"/>
    <w:rsid w:val="00F07E21"/>
    <w:rsid w:val="00F13204"/>
    <w:rsid w:val="00F17290"/>
    <w:rsid w:val="00F248E3"/>
    <w:rsid w:val="00F367B9"/>
    <w:rsid w:val="00FC18A8"/>
    <w:rsid w:val="00FF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E8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68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68E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68E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95396"/>
    <w:pPr>
      <w:ind w:firstLineChars="200" w:firstLine="420"/>
    </w:pPr>
  </w:style>
  <w:style w:type="table" w:styleId="TableGrid">
    <w:name w:val="Table Grid"/>
    <w:basedOn w:val="TableNormal"/>
    <w:uiPriority w:val="99"/>
    <w:rsid w:val="0012271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24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483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41F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41EA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37</Words>
  <Characters>215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崔爱民</cp:lastModifiedBy>
  <cp:revision>14</cp:revision>
  <cp:lastPrinted>2020-02-04T03:14:00Z</cp:lastPrinted>
  <dcterms:created xsi:type="dcterms:W3CDTF">2020-03-12T08:31:00Z</dcterms:created>
  <dcterms:modified xsi:type="dcterms:W3CDTF">2020-03-13T03:22:00Z</dcterms:modified>
</cp:coreProperties>
</file>